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E6C3" w14:textId="77777777" w:rsidR="00932074" w:rsidRDefault="00932074" w:rsidP="00932074">
      <w:pPr>
        <w:pStyle w:val="BodyText2"/>
        <w:spacing w:line="360" w:lineRule="auto"/>
        <w:jc w:val="center"/>
        <w:rPr>
          <w:lang w:val="ro-RO"/>
        </w:rPr>
      </w:pPr>
    </w:p>
    <w:p w14:paraId="456B9FDB" w14:textId="77777777" w:rsidR="00932074" w:rsidRDefault="00932074" w:rsidP="00932074">
      <w:pPr>
        <w:pStyle w:val="BodyText2"/>
        <w:spacing w:line="360" w:lineRule="auto"/>
        <w:jc w:val="center"/>
        <w:rPr>
          <w:lang w:val="ro-RO"/>
        </w:rPr>
      </w:pPr>
    </w:p>
    <w:p w14:paraId="4CE0664E" w14:textId="77777777" w:rsidR="00932074" w:rsidRPr="00E37458" w:rsidRDefault="00932074" w:rsidP="00932074">
      <w:pPr>
        <w:pStyle w:val="BodyText2"/>
        <w:spacing w:line="360" w:lineRule="auto"/>
        <w:jc w:val="center"/>
        <w:rPr>
          <w:lang w:val="ro-RO"/>
        </w:rPr>
      </w:pPr>
      <w:r w:rsidRPr="00E37458">
        <w:rPr>
          <w:lang w:val="ro-RO"/>
        </w:rPr>
        <w:t xml:space="preserve">Rezultatele </w:t>
      </w:r>
      <w:r>
        <w:rPr>
          <w:lang w:val="ro-RO"/>
        </w:rPr>
        <w:t xml:space="preserve">finale </w:t>
      </w:r>
      <w:r w:rsidRPr="00E37458">
        <w:rPr>
          <w:lang w:val="ro-RO"/>
        </w:rPr>
        <w:t>la</w:t>
      </w:r>
    </w:p>
    <w:p w14:paraId="57C19EB1" w14:textId="77777777" w:rsidR="00932074" w:rsidRPr="00F70E92" w:rsidRDefault="00932074" w:rsidP="00932074">
      <w:pPr>
        <w:pStyle w:val="BodyText2"/>
        <w:spacing w:line="360" w:lineRule="auto"/>
        <w:jc w:val="center"/>
        <w:rPr>
          <w:lang w:val="ro-RO"/>
        </w:rPr>
      </w:pPr>
      <w:r>
        <w:rPr>
          <w:rFonts w:eastAsia="Arial Unicode MS"/>
          <w:bCs/>
          <w:iCs/>
          <w:lang w:val="ro-RO"/>
        </w:rPr>
        <w:t>examenul de promovare pe</w:t>
      </w:r>
      <w:r w:rsidRPr="00E37458">
        <w:rPr>
          <w:lang w:val="ro-RO"/>
        </w:rPr>
        <w:t xml:space="preserve"> post</w:t>
      </w:r>
      <w:r>
        <w:rPr>
          <w:lang w:val="ro-RO"/>
        </w:rPr>
        <w:t>ul</w:t>
      </w:r>
      <w:r w:rsidRPr="00E37458">
        <w:rPr>
          <w:lang w:val="ro-RO"/>
        </w:rPr>
        <w:t xml:space="preserve"> de: </w:t>
      </w:r>
      <w:r>
        <w:rPr>
          <w:b/>
          <w:bCs/>
          <w:lang w:val="ro-RO"/>
        </w:rPr>
        <w:t>Asistent social principal</w:t>
      </w:r>
    </w:p>
    <w:p w14:paraId="39F1DCC5" w14:textId="77777777" w:rsidR="00932074" w:rsidRPr="00E37458" w:rsidRDefault="00932074" w:rsidP="00932074">
      <w:pPr>
        <w:spacing w:line="360" w:lineRule="auto"/>
        <w:ind w:left="360"/>
        <w:jc w:val="center"/>
        <w:rPr>
          <w:b/>
          <w:bCs/>
          <w:lang w:val="ro-RO"/>
        </w:rPr>
      </w:pPr>
      <w:r w:rsidRPr="00E37458">
        <w:rPr>
          <w:lang w:val="ro-RO"/>
        </w:rPr>
        <w:t xml:space="preserve">din cadrul CNSMLA, din data de </w:t>
      </w:r>
      <w:r>
        <w:rPr>
          <w:lang w:val="ro-RO"/>
        </w:rPr>
        <w:t>14</w:t>
      </w:r>
      <w:r w:rsidRPr="00E37458">
        <w:rPr>
          <w:lang w:val="ro-RO"/>
        </w:rPr>
        <w:t>.</w:t>
      </w:r>
      <w:r>
        <w:rPr>
          <w:lang w:val="ro-RO"/>
        </w:rPr>
        <w:t>02</w:t>
      </w:r>
      <w:r w:rsidRPr="00E37458">
        <w:rPr>
          <w:lang w:val="ro-RO"/>
        </w:rPr>
        <w:t>.202</w:t>
      </w:r>
      <w:r>
        <w:rPr>
          <w:lang w:val="ro-RO"/>
        </w:rPr>
        <w:t>4</w:t>
      </w:r>
    </w:p>
    <w:p w14:paraId="0EAF3DB2" w14:textId="77777777" w:rsidR="00932074" w:rsidRPr="00E37458" w:rsidRDefault="00932074" w:rsidP="00932074">
      <w:pPr>
        <w:spacing w:line="360" w:lineRule="auto"/>
        <w:rPr>
          <w:b/>
          <w:iCs/>
          <w:lang w:val="ro-RO"/>
        </w:rPr>
      </w:pPr>
    </w:p>
    <w:p w14:paraId="73DE9E1E" w14:textId="77777777" w:rsidR="00932074" w:rsidRPr="00E37458" w:rsidRDefault="00932074" w:rsidP="00932074">
      <w:pPr>
        <w:spacing w:line="360" w:lineRule="auto"/>
        <w:ind w:firstLine="720"/>
        <w:jc w:val="both"/>
        <w:rPr>
          <w:i/>
          <w:lang w:val="ro-RO"/>
        </w:rPr>
      </w:pPr>
      <w:r w:rsidRPr="00E37458">
        <w:rPr>
          <w:lang w:val="ro-RO"/>
        </w:rPr>
        <w:t xml:space="preserve">Având în vedere prevederile  </w:t>
      </w:r>
      <w:r>
        <w:rPr>
          <w:i/>
          <w:lang w:val="ro-RO"/>
        </w:rPr>
        <w:t>H.G.</w:t>
      </w:r>
      <w:r w:rsidRPr="00462CBC">
        <w:rPr>
          <w:i/>
          <w:lang w:val="ro-RO"/>
        </w:rPr>
        <w:t xml:space="preserve"> nr. 1336 din 28 octombrie 2022 pentru aprobarea Regulamentului-cadru privind organizarea şi dezvoltarea carierei personalului contractual din sectorul bugetar plătit din fonduri publice</w:t>
      </w:r>
      <w:r w:rsidRPr="00E37458">
        <w:rPr>
          <w:i/>
          <w:lang w:val="ro-RO"/>
        </w:rPr>
        <w:t xml:space="preserve">, </w:t>
      </w:r>
      <w:r w:rsidRPr="00E37458">
        <w:rPr>
          <w:lang w:val="ro-RO"/>
        </w:rPr>
        <w:t>cu modificarile si completarile ulterioare, c</w:t>
      </w:r>
      <w:r w:rsidRPr="00E37458">
        <w:rPr>
          <w:bCs/>
          <w:lang w:val="ro-RO"/>
        </w:rPr>
        <w:t>omisi</w:t>
      </w:r>
      <w:r>
        <w:rPr>
          <w:bCs/>
          <w:lang w:val="ro-RO"/>
        </w:rPr>
        <w:t>a</w:t>
      </w:r>
      <w:r w:rsidRPr="00E37458">
        <w:rPr>
          <w:bCs/>
          <w:lang w:val="ro-RO"/>
        </w:rPr>
        <w:t xml:space="preserve"> de </w:t>
      </w:r>
      <w:r>
        <w:rPr>
          <w:bCs/>
          <w:lang w:val="ro-RO"/>
        </w:rPr>
        <w:t>examen</w:t>
      </w:r>
      <w:r w:rsidRPr="00E37458">
        <w:rPr>
          <w:bCs/>
          <w:lang w:val="ro-RO"/>
        </w:rPr>
        <w:t xml:space="preserve"> comunică următoarele rezultate </w:t>
      </w:r>
      <w:r>
        <w:rPr>
          <w:bCs/>
          <w:lang w:val="ro-RO"/>
        </w:rPr>
        <w:t>finale</w:t>
      </w:r>
      <w:r w:rsidRPr="00E37458">
        <w:rPr>
          <w:bCs/>
          <w:lang w:val="ro-RO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733"/>
        <w:gridCol w:w="2620"/>
        <w:gridCol w:w="1409"/>
        <w:gridCol w:w="1409"/>
        <w:gridCol w:w="2135"/>
      </w:tblGrid>
      <w:tr w:rsidR="00932074" w:rsidRPr="00E37458" w14:paraId="35FE3BC4" w14:textId="77777777" w:rsidTr="005C04C0">
        <w:trPr>
          <w:trHeight w:val="1700"/>
          <w:jc w:val="center"/>
        </w:trPr>
        <w:tc>
          <w:tcPr>
            <w:tcW w:w="612" w:type="dxa"/>
            <w:shd w:val="clear" w:color="auto" w:fill="auto"/>
            <w:vAlign w:val="center"/>
            <w:hideMark/>
          </w:tcPr>
          <w:p w14:paraId="3E64D78A" w14:textId="77777777" w:rsidR="00932074" w:rsidRPr="00E37458" w:rsidRDefault="00932074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>Nr. crt.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14:paraId="3DAD9FAD" w14:textId="77777777" w:rsidR="00932074" w:rsidRPr="00E37458" w:rsidRDefault="00932074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 xml:space="preserve">Nr.inreg. </w:t>
            </w:r>
            <w:r>
              <w:rPr>
                <w:b/>
                <w:bCs/>
                <w:color w:val="000000"/>
                <w:lang w:val="ro-RO" w:eastAsia="en-GB"/>
              </w:rPr>
              <w:t>cerere examen</w:t>
            </w:r>
            <w:r w:rsidRPr="00E37458">
              <w:rPr>
                <w:b/>
                <w:bCs/>
                <w:color w:val="000000"/>
                <w:lang w:val="en-RO" w:eastAsia="en-GB"/>
              </w:rPr>
              <w:t xml:space="preserve"> / data 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14:paraId="48D381D2" w14:textId="77777777" w:rsidR="00932074" w:rsidRPr="00E37458" w:rsidRDefault="00932074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>Funcția pentru care a concurat</w:t>
            </w:r>
          </w:p>
        </w:tc>
        <w:tc>
          <w:tcPr>
            <w:tcW w:w="1409" w:type="dxa"/>
            <w:vAlign w:val="center"/>
          </w:tcPr>
          <w:p w14:paraId="75282430" w14:textId="77777777" w:rsidR="00932074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 xml:space="preserve">Proba scrisa </w:t>
            </w:r>
          </w:p>
          <w:p w14:paraId="2001298B" w14:textId="77777777" w:rsidR="00932074" w:rsidRPr="003D2CCE" w:rsidRDefault="00932074" w:rsidP="005C04C0">
            <w:pPr>
              <w:tabs>
                <w:tab w:val="left" w:pos="309"/>
              </w:tabs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-</w:t>
            </w:r>
            <w:r w:rsidRPr="003D2CCE">
              <w:rPr>
                <w:b/>
                <w:bCs/>
                <w:color w:val="000000"/>
                <w:lang w:val="ro-RO" w:eastAsia="en-GB"/>
              </w:rPr>
              <w:t>Punctaj -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14:paraId="67A386BF" w14:textId="77777777" w:rsidR="00932074" w:rsidRPr="00E37458" w:rsidRDefault="00932074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 xml:space="preserve">Rezultatul </w:t>
            </w:r>
            <w:r>
              <w:rPr>
                <w:b/>
                <w:bCs/>
                <w:color w:val="000000"/>
                <w:lang w:val="ro-RO" w:eastAsia="en-GB"/>
              </w:rPr>
              <w:t>Probei scrise</w:t>
            </w:r>
            <w:r w:rsidRPr="00E37458">
              <w:rPr>
                <w:b/>
                <w:bCs/>
                <w:color w:val="000000"/>
                <w:lang w:val="en-RO" w:eastAsia="en-GB"/>
              </w:rPr>
              <w:br/>
              <w:t>Admis / Respins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077531A5" w14:textId="77777777" w:rsidR="00932074" w:rsidRPr="003D2CCE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 xml:space="preserve">Motivul respingerii la </w:t>
            </w:r>
            <w:r>
              <w:rPr>
                <w:b/>
                <w:bCs/>
                <w:color w:val="000000"/>
                <w:lang w:val="ro-RO" w:eastAsia="en-GB"/>
              </w:rPr>
              <w:t>examen</w:t>
            </w:r>
          </w:p>
        </w:tc>
      </w:tr>
      <w:tr w:rsidR="00932074" w:rsidRPr="00E37458" w14:paraId="620D08B5" w14:textId="77777777" w:rsidTr="005C04C0">
        <w:trPr>
          <w:trHeight w:val="564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7547AA36" w14:textId="77777777" w:rsidR="00932074" w:rsidRPr="008908E2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959DBEB" w14:textId="77777777" w:rsidR="00932074" w:rsidRPr="00602CA8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101/06.02.2024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7569B6A" w14:textId="77777777" w:rsidR="00932074" w:rsidRPr="008908E2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Asistent social principal</w:t>
            </w:r>
          </w:p>
        </w:tc>
        <w:tc>
          <w:tcPr>
            <w:tcW w:w="1409" w:type="dxa"/>
            <w:vAlign w:val="center"/>
          </w:tcPr>
          <w:p w14:paraId="00951192" w14:textId="77777777" w:rsidR="00932074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100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1CFBC44" w14:textId="77777777" w:rsidR="00932074" w:rsidRPr="008908E2" w:rsidRDefault="00932074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Admis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9767FAE" w14:textId="77777777" w:rsidR="00932074" w:rsidRPr="00E37458" w:rsidRDefault="00932074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</w:p>
        </w:tc>
      </w:tr>
    </w:tbl>
    <w:p w14:paraId="2913E112" w14:textId="77777777" w:rsidR="00932074" w:rsidRPr="00E37458" w:rsidRDefault="00932074" w:rsidP="00932074">
      <w:pPr>
        <w:spacing w:line="276" w:lineRule="auto"/>
        <w:jc w:val="both"/>
        <w:rPr>
          <w:lang w:val="ro-RO"/>
        </w:rPr>
      </w:pPr>
    </w:p>
    <w:p w14:paraId="7AAE36CB" w14:textId="77777777" w:rsidR="00932074" w:rsidRPr="00E37458" w:rsidRDefault="00932074" w:rsidP="00932074">
      <w:pPr>
        <w:ind w:firstLine="720"/>
        <w:jc w:val="both"/>
        <w:rPr>
          <w:lang w:val="ro-RO"/>
        </w:rPr>
      </w:pPr>
    </w:p>
    <w:p w14:paraId="0878FFFD" w14:textId="77777777" w:rsidR="00932074" w:rsidRPr="00E37458" w:rsidRDefault="00932074" w:rsidP="00932074">
      <w:pPr>
        <w:spacing w:line="360" w:lineRule="auto"/>
        <w:jc w:val="both"/>
        <w:rPr>
          <w:color w:val="000000" w:themeColor="text1"/>
          <w:lang w:val="ro-RO"/>
        </w:rPr>
      </w:pPr>
      <w:r w:rsidRPr="00E37458">
        <w:rPr>
          <w:lang w:val="ro-RO"/>
        </w:rPr>
        <w:t xml:space="preserve">Afişat astăzi, </w:t>
      </w:r>
      <w:r>
        <w:rPr>
          <w:b/>
          <w:lang w:val="ro-RO"/>
        </w:rPr>
        <w:t>15</w:t>
      </w:r>
      <w:r w:rsidRPr="00E37458">
        <w:rPr>
          <w:b/>
          <w:lang w:val="ro-RO"/>
        </w:rPr>
        <w:t>.</w:t>
      </w:r>
      <w:r>
        <w:rPr>
          <w:b/>
          <w:lang w:val="ro-RO"/>
        </w:rPr>
        <w:t>02</w:t>
      </w:r>
      <w:r w:rsidRPr="00E37458">
        <w:rPr>
          <w:b/>
          <w:lang w:val="ro-RO"/>
        </w:rPr>
        <w:t>.202</w:t>
      </w:r>
      <w:r>
        <w:rPr>
          <w:b/>
          <w:lang w:val="ro-RO"/>
        </w:rPr>
        <w:t>4</w:t>
      </w:r>
      <w:r w:rsidRPr="00E37458">
        <w:rPr>
          <w:b/>
          <w:lang w:val="ro-RO"/>
        </w:rPr>
        <w:t>, ora 1</w:t>
      </w:r>
      <w:r>
        <w:rPr>
          <w:b/>
          <w:lang w:val="ro-RO"/>
        </w:rPr>
        <w:t>5</w:t>
      </w:r>
      <w:r w:rsidRPr="00E37458">
        <w:rPr>
          <w:b/>
          <w:lang w:val="ro-RO"/>
        </w:rPr>
        <w:t>:00</w:t>
      </w:r>
      <w:r w:rsidRPr="00E37458">
        <w:rPr>
          <w:lang w:val="ro-RO"/>
        </w:rPr>
        <w:t>, la sediul instituției și pe site la secțiunea ”</w:t>
      </w:r>
      <w:r w:rsidRPr="00E37458">
        <w:rPr>
          <w:i/>
          <w:iCs/>
          <w:lang w:val="ro-RO"/>
        </w:rPr>
        <w:t>Anunțuri</w:t>
      </w:r>
      <w:r w:rsidRPr="00E37458">
        <w:rPr>
          <w:lang w:val="ro-RO"/>
        </w:rPr>
        <w:t>”</w:t>
      </w:r>
      <w:r>
        <w:rPr>
          <w:lang w:val="ro-RO"/>
        </w:rPr>
        <w:t>.</w:t>
      </w:r>
    </w:p>
    <w:p w14:paraId="2501324D" w14:textId="77777777" w:rsidR="00932074" w:rsidRPr="00E37458" w:rsidRDefault="00932074" w:rsidP="00932074">
      <w:pPr>
        <w:spacing w:line="360" w:lineRule="auto"/>
        <w:ind w:firstLine="720"/>
        <w:jc w:val="both"/>
        <w:rPr>
          <w:lang w:val="ro-RO"/>
        </w:rPr>
      </w:pPr>
    </w:p>
    <w:p w14:paraId="39F37FF3" w14:textId="77777777" w:rsidR="00932074" w:rsidRPr="00E37458" w:rsidRDefault="00932074" w:rsidP="00932074">
      <w:pPr>
        <w:spacing w:line="360" w:lineRule="auto"/>
        <w:rPr>
          <w:lang w:val="ro-RO"/>
        </w:rPr>
      </w:pPr>
    </w:p>
    <w:p w14:paraId="4D806E29" w14:textId="77777777" w:rsidR="00932074" w:rsidRPr="00E37458" w:rsidRDefault="00932074" w:rsidP="00932074">
      <w:pPr>
        <w:spacing w:line="360" w:lineRule="auto"/>
        <w:ind w:left="7200"/>
        <w:rPr>
          <w:b/>
          <w:bCs/>
          <w:lang w:val="ro-RO"/>
        </w:rPr>
      </w:pPr>
      <w:r w:rsidRPr="00E37458">
        <w:rPr>
          <w:lang w:val="ro-RO"/>
        </w:rPr>
        <w:t xml:space="preserve">    </w:t>
      </w:r>
      <w:r w:rsidRPr="00E37458">
        <w:rPr>
          <w:b/>
          <w:bCs/>
          <w:lang w:val="ro-RO"/>
        </w:rPr>
        <w:t>Secretar,</w:t>
      </w:r>
    </w:p>
    <w:p w14:paraId="530EEF6A" w14:textId="77777777" w:rsidR="00932074" w:rsidRPr="00E37458" w:rsidRDefault="00932074" w:rsidP="00932074">
      <w:pPr>
        <w:spacing w:line="360" w:lineRule="auto"/>
        <w:jc w:val="both"/>
        <w:rPr>
          <w:b/>
          <w:bCs/>
          <w:lang w:val="ro-RO"/>
        </w:rPr>
      </w:pPr>
      <w:r>
        <w:rPr>
          <w:b/>
          <w:bCs/>
          <w:color w:val="000000" w:themeColor="text1"/>
          <w:lang w:val="ro-RO"/>
        </w:rPr>
        <w:t xml:space="preserve">                                                                                                                    Șerban Anamaria</w:t>
      </w:r>
    </w:p>
    <w:p w14:paraId="3615B288" w14:textId="77777777" w:rsidR="003C1492" w:rsidRPr="00E3772C" w:rsidRDefault="003C1492" w:rsidP="00E3772C"/>
    <w:sectPr w:rsidR="003C1492" w:rsidRPr="00E3772C" w:rsidSect="00932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900" w:bottom="117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BC39" w14:textId="77777777" w:rsidR="00932074" w:rsidRDefault="00932074" w:rsidP="00AE39A0">
      <w:r>
        <w:separator/>
      </w:r>
    </w:p>
  </w:endnote>
  <w:endnote w:type="continuationSeparator" w:id="0">
    <w:p w14:paraId="7F16624A" w14:textId="77777777" w:rsidR="00932074" w:rsidRDefault="00932074" w:rsidP="00AE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ÍtÃ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D04E" w14:textId="77777777" w:rsidR="00A601F0" w:rsidRDefault="00A60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6F4" w14:textId="77777777" w:rsidR="00D52323" w:rsidRPr="00D52323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2"/>
        <w:szCs w:val="12"/>
        <w:lang w:val="en-GB"/>
      </w:rPr>
    </w:pPr>
    <w:r w:rsidRPr="00D52323">
      <w:rPr>
        <w:rFonts w:ascii="Trebuchet MS" w:hAnsi="Trebuchet MS" w:cs="ÍtÃ˛"/>
        <w:sz w:val="12"/>
        <w:szCs w:val="12"/>
        <w:lang w:val="en-GB"/>
      </w:rPr>
      <w:t>______________________________________</w:t>
    </w:r>
    <w:r>
      <w:rPr>
        <w:rFonts w:ascii="Trebuchet MS" w:hAnsi="Trebuchet MS" w:cs="ÍtÃ˛"/>
        <w:sz w:val="12"/>
        <w:szCs w:val="12"/>
        <w:lang w:val="en-GB"/>
      </w:rPr>
      <w:t>______________________________________________</w:t>
    </w:r>
  </w:p>
  <w:p w14:paraId="691110CB" w14:textId="77777777" w:rsidR="00D52323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en-GB"/>
      </w:rPr>
    </w:pPr>
  </w:p>
  <w:p w14:paraId="4EBE3A26" w14:textId="77777777" w:rsidR="00D52323" w:rsidRPr="00A601F0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 xml:space="preserve">Str. Pitar </w:t>
    </w:r>
    <w:r w:rsidR="00A601F0" w:rsidRPr="00A601F0">
      <w:rPr>
        <w:rFonts w:ascii="Trebuchet MS" w:hAnsi="Trebuchet MS" w:cs="ÍtÃ˛"/>
        <w:sz w:val="16"/>
        <w:szCs w:val="16"/>
        <w:lang w:val="ro-RO"/>
      </w:rPr>
      <w:t>Moș</w:t>
    </w:r>
    <w:r w:rsidRPr="00A601F0">
      <w:rPr>
        <w:rFonts w:ascii="Trebuchet MS" w:hAnsi="Trebuchet MS" w:cs="ÍtÃ˛"/>
        <w:sz w:val="16"/>
        <w:szCs w:val="16"/>
        <w:lang w:val="ro-RO"/>
      </w:rPr>
      <w:t xml:space="preserve"> Nr. 7-15, Sector 1, </w:t>
    </w:r>
    <w:r w:rsidR="00A601F0" w:rsidRPr="00A601F0">
      <w:rPr>
        <w:rFonts w:ascii="Trebuchet MS" w:hAnsi="Trebuchet MS" w:cs="ÍtÃ˛"/>
        <w:sz w:val="16"/>
        <w:szCs w:val="16"/>
        <w:lang w:val="ro-RO"/>
      </w:rPr>
      <w:t>București</w:t>
    </w:r>
  </w:p>
  <w:p w14:paraId="72C9AE0D" w14:textId="77777777" w:rsidR="00D52323" w:rsidRPr="00A601F0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>Tel.: +4 031 425 5673, Fax: +4 031425 56 74</w:t>
    </w:r>
  </w:p>
  <w:p w14:paraId="3E27184B" w14:textId="77777777" w:rsidR="00D52323" w:rsidRPr="00A601F0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>E-mail: office@cnsm.</w:t>
    </w:r>
    <w:r w:rsidR="00A601F0" w:rsidRPr="00A601F0">
      <w:rPr>
        <w:rFonts w:ascii="Trebuchet MS" w:hAnsi="Trebuchet MS" w:cs="ÍtÃ˛"/>
        <w:sz w:val="16"/>
        <w:szCs w:val="16"/>
        <w:lang w:val="ro-RO"/>
      </w:rPr>
      <w:t>org</w:t>
    </w:r>
    <w:r w:rsidRPr="00A601F0">
      <w:rPr>
        <w:rFonts w:ascii="Trebuchet MS" w:hAnsi="Trebuchet MS" w:cs="ÍtÃ˛"/>
        <w:sz w:val="16"/>
        <w:szCs w:val="16"/>
        <w:lang w:val="ro-RO"/>
      </w:rPr>
      <w:t>.ro</w:t>
    </w:r>
  </w:p>
  <w:p w14:paraId="7CDBBA8D" w14:textId="77777777" w:rsidR="001D1362" w:rsidRPr="00A601F0" w:rsidRDefault="00D52323" w:rsidP="00D52323">
    <w:pPr>
      <w:pStyle w:val="Footer"/>
      <w:rPr>
        <w:rFonts w:ascii="Trebuchet MS" w:hAnsi="Trebuchet MS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>www.</w:t>
    </w:r>
    <w:r w:rsidR="00A601F0" w:rsidRPr="00A601F0">
      <w:rPr>
        <w:rFonts w:ascii="Trebuchet MS" w:hAnsi="Trebuchet MS" w:cs="ÍtÃ˛"/>
        <w:sz w:val="16"/>
        <w:szCs w:val="16"/>
        <w:lang w:val="ro-RO"/>
      </w:rPr>
      <w:t xml:space="preserve"> cnsm.org.ro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B68D" w14:textId="77777777" w:rsidR="00A601F0" w:rsidRDefault="00A6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27DD" w14:textId="77777777" w:rsidR="00932074" w:rsidRDefault="00932074" w:rsidP="00AE39A0">
      <w:r>
        <w:separator/>
      </w:r>
    </w:p>
  </w:footnote>
  <w:footnote w:type="continuationSeparator" w:id="0">
    <w:p w14:paraId="39939DDE" w14:textId="77777777" w:rsidR="00932074" w:rsidRDefault="00932074" w:rsidP="00AE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52F1" w14:textId="77777777" w:rsidR="00A601F0" w:rsidRDefault="00A60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F062" w14:textId="77777777" w:rsidR="001F11B1" w:rsidRDefault="001D1362">
    <w:pPr>
      <w:pStyle w:val="Header"/>
    </w:pPr>
    <w:r>
      <w:rPr>
        <w:noProof/>
      </w:rPr>
      <w:drawing>
        <wp:inline distT="0" distB="0" distL="0" distR="0" wp14:anchorId="2718DF48" wp14:editId="003A9CA9">
          <wp:extent cx="5698929" cy="15146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442" cy="1548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0D1C" w14:textId="77777777" w:rsidR="00A601F0" w:rsidRDefault="00A60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CA9"/>
    <w:multiLevelType w:val="hybridMultilevel"/>
    <w:tmpl w:val="B07E52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508"/>
    <w:multiLevelType w:val="hybridMultilevel"/>
    <w:tmpl w:val="F2A06AAE"/>
    <w:lvl w:ilvl="0" w:tplc="547816E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F8347A"/>
    <w:multiLevelType w:val="hybridMultilevel"/>
    <w:tmpl w:val="D3226818"/>
    <w:lvl w:ilvl="0" w:tplc="C700D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EA775C6"/>
    <w:multiLevelType w:val="hybridMultilevel"/>
    <w:tmpl w:val="2344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500F"/>
    <w:multiLevelType w:val="hybridMultilevel"/>
    <w:tmpl w:val="73E80C76"/>
    <w:lvl w:ilvl="0" w:tplc="2A6CE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B3716"/>
    <w:multiLevelType w:val="hybridMultilevel"/>
    <w:tmpl w:val="98D8411C"/>
    <w:lvl w:ilvl="0" w:tplc="BE544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928B7"/>
    <w:multiLevelType w:val="hybridMultilevel"/>
    <w:tmpl w:val="274E20E2"/>
    <w:lvl w:ilvl="0" w:tplc="B7ACE1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B9275C6"/>
    <w:multiLevelType w:val="hybridMultilevel"/>
    <w:tmpl w:val="ECA2B2EC"/>
    <w:lvl w:ilvl="0" w:tplc="7052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6465D"/>
    <w:multiLevelType w:val="hybridMultilevel"/>
    <w:tmpl w:val="735C09E8"/>
    <w:lvl w:ilvl="0" w:tplc="46E89004">
      <w:numFmt w:val="bullet"/>
      <w:lvlText w:val="-"/>
      <w:lvlJc w:val="left"/>
      <w:pPr>
        <w:ind w:left="3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9" w15:restartNumberingAfterBreak="0">
    <w:nsid w:val="72C42C5E"/>
    <w:multiLevelType w:val="hybridMultilevel"/>
    <w:tmpl w:val="9154EFE2"/>
    <w:lvl w:ilvl="0" w:tplc="FF26F5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53946">
    <w:abstractNumId w:val="0"/>
  </w:num>
  <w:num w:numId="2" w16cid:durableId="541556600">
    <w:abstractNumId w:val="1"/>
  </w:num>
  <w:num w:numId="3" w16cid:durableId="1128280988">
    <w:abstractNumId w:val="2"/>
  </w:num>
  <w:num w:numId="4" w16cid:durableId="1854605338">
    <w:abstractNumId w:val="6"/>
  </w:num>
  <w:num w:numId="5" w16cid:durableId="889002070">
    <w:abstractNumId w:val="7"/>
  </w:num>
  <w:num w:numId="6" w16cid:durableId="2080209188">
    <w:abstractNumId w:val="5"/>
  </w:num>
  <w:num w:numId="7" w16cid:durableId="1095782592">
    <w:abstractNumId w:val="4"/>
  </w:num>
  <w:num w:numId="8" w16cid:durableId="682783285">
    <w:abstractNumId w:val="9"/>
  </w:num>
  <w:num w:numId="9" w16cid:durableId="1529946513">
    <w:abstractNumId w:val="3"/>
  </w:num>
  <w:num w:numId="10" w16cid:durableId="1310594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74"/>
    <w:rsid w:val="0000251B"/>
    <w:rsid w:val="0000366C"/>
    <w:rsid w:val="00004442"/>
    <w:rsid w:val="00010166"/>
    <w:rsid w:val="00011A74"/>
    <w:rsid w:val="000120E3"/>
    <w:rsid w:val="00013874"/>
    <w:rsid w:val="00015978"/>
    <w:rsid w:val="00017978"/>
    <w:rsid w:val="0002166B"/>
    <w:rsid w:val="00022B6D"/>
    <w:rsid w:val="00023D52"/>
    <w:rsid w:val="00025342"/>
    <w:rsid w:val="00026FDE"/>
    <w:rsid w:val="000364A1"/>
    <w:rsid w:val="00046025"/>
    <w:rsid w:val="00051162"/>
    <w:rsid w:val="00054C8C"/>
    <w:rsid w:val="000602AE"/>
    <w:rsid w:val="00066401"/>
    <w:rsid w:val="00067760"/>
    <w:rsid w:val="000727F1"/>
    <w:rsid w:val="000736B9"/>
    <w:rsid w:val="000761AA"/>
    <w:rsid w:val="00082B86"/>
    <w:rsid w:val="00084E9E"/>
    <w:rsid w:val="00085157"/>
    <w:rsid w:val="00086ABE"/>
    <w:rsid w:val="0009447C"/>
    <w:rsid w:val="000A4E56"/>
    <w:rsid w:val="000B6931"/>
    <w:rsid w:val="000C22A0"/>
    <w:rsid w:val="000D0D6B"/>
    <w:rsid w:val="000D25EF"/>
    <w:rsid w:val="000D26DC"/>
    <w:rsid w:val="000D7CE0"/>
    <w:rsid w:val="000F085F"/>
    <w:rsid w:val="00100F8D"/>
    <w:rsid w:val="001024C2"/>
    <w:rsid w:val="0010319E"/>
    <w:rsid w:val="0010409F"/>
    <w:rsid w:val="00116046"/>
    <w:rsid w:val="00117E34"/>
    <w:rsid w:val="0012321B"/>
    <w:rsid w:val="00123E83"/>
    <w:rsid w:val="00126055"/>
    <w:rsid w:val="00130452"/>
    <w:rsid w:val="001424DA"/>
    <w:rsid w:val="00143457"/>
    <w:rsid w:val="001445F1"/>
    <w:rsid w:val="00144B4B"/>
    <w:rsid w:val="00145BB0"/>
    <w:rsid w:val="00146DB7"/>
    <w:rsid w:val="00147105"/>
    <w:rsid w:val="00154E07"/>
    <w:rsid w:val="00160E0F"/>
    <w:rsid w:val="00162F8C"/>
    <w:rsid w:val="00167262"/>
    <w:rsid w:val="00172FA5"/>
    <w:rsid w:val="001741D7"/>
    <w:rsid w:val="0017545D"/>
    <w:rsid w:val="00177ABF"/>
    <w:rsid w:val="00177B3B"/>
    <w:rsid w:val="00181685"/>
    <w:rsid w:val="00181C09"/>
    <w:rsid w:val="00184544"/>
    <w:rsid w:val="00191E5C"/>
    <w:rsid w:val="0019637E"/>
    <w:rsid w:val="00197A69"/>
    <w:rsid w:val="001A3832"/>
    <w:rsid w:val="001A4C12"/>
    <w:rsid w:val="001A695B"/>
    <w:rsid w:val="001A6E76"/>
    <w:rsid w:val="001B5007"/>
    <w:rsid w:val="001B6C59"/>
    <w:rsid w:val="001C4BF0"/>
    <w:rsid w:val="001D1362"/>
    <w:rsid w:val="001D27E8"/>
    <w:rsid w:val="001D3FE4"/>
    <w:rsid w:val="001D4BB3"/>
    <w:rsid w:val="001D66A6"/>
    <w:rsid w:val="001E5560"/>
    <w:rsid w:val="001F11B1"/>
    <w:rsid w:val="001F3F4B"/>
    <w:rsid w:val="001F47C9"/>
    <w:rsid w:val="001F6A9A"/>
    <w:rsid w:val="002137BE"/>
    <w:rsid w:val="00214954"/>
    <w:rsid w:val="00214A54"/>
    <w:rsid w:val="0022049E"/>
    <w:rsid w:val="002309E7"/>
    <w:rsid w:val="002345FC"/>
    <w:rsid w:val="00235099"/>
    <w:rsid w:val="00235299"/>
    <w:rsid w:val="00242CB1"/>
    <w:rsid w:val="00251130"/>
    <w:rsid w:val="002540B0"/>
    <w:rsid w:val="002601C7"/>
    <w:rsid w:val="00261723"/>
    <w:rsid w:val="00265C99"/>
    <w:rsid w:val="00277F16"/>
    <w:rsid w:val="00285655"/>
    <w:rsid w:val="00292E60"/>
    <w:rsid w:val="00294F83"/>
    <w:rsid w:val="00295489"/>
    <w:rsid w:val="00296B9C"/>
    <w:rsid w:val="002A414F"/>
    <w:rsid w:val="002B1B42"/>
    <w:rsid w:val="002B52D2"/>
    <w:rsid w:val="002B5377"/>
    <w:rsid w:val="002B5EE1"/>
    <w:rsid w:val="002C5FC7"/>
    <w:rsid w:val="002C7FBA"/>
    <w:rsid w:val="002D0FC5"/>
    <w:rsid w:val="002D1D92"/>
    <w:rsid w:val="002D7227"/>
    <w:rsid w:val="002E3202"/>
    <w:rsid w:val="002E32D2"/>
    <w:rsid w:val="002F04E8"/>
    <w:rsid w:val="002F192D"/>
    <w:rsid w:val="002F1A76"/>
    <w:rsid w:val="003029DC"/>
    <w:rsid w:val="0030662E"/>
    <w:rsid w:val="00314E15"/>
    <w:rsid w:val="00324E80"/>
    <w:rsid w:val="00330959"/>
    <w:rsid w:val="003312B8"/>
    <w:rsid w:val="003358AD"/>
    <w:rsid w:val="00343647"/>
    <w:rsid w:val="0034575E"/>
    <w:rsid w:val="00345B4C"/>
    <w:rsid w:val="00345DAF"/>
    <w:rsid w:val="00347464"/>
    <w:rsid w:val="00353BA0"/>
    <w:rsid w:val="00362EDD"/>
    <w:rsid w:val="00371A00"/>
    <w:rsid w:val="00376862"/>
    <w:rsid w:val="00376A0B"/>
    <w:rsid w:val="003770B6"/>
    <w:rsid w:val="00380F64"/>
    <w:rsid w:val="003838D7"/>
    <w:rsid w:val="00390975"/>
    <w:rsid w:val="00396942"/>
    <w:rsid w:val="003A25A6"/>
    <w:rsid w:val="003C1492"/>
    <w:rsid w:val="003C4518"/>
    <w:rsid w:val="003D04DE"/>
    <w:rsid w:val="003D0FD8"/>
    <w:rsid w:val="003D7924"/>
    <w:rsid w:val="003F4FD8"/>
    <w:rsid w:val="003F6637"/>
    <w:rsid w:val="00400F16"/>
    <w:rsid w:val="00406FE9"/>
    <w:rsid w:val="00407361"/>
    <w:rsid w:val="00424853"/>
    <w:rsid w:val="00435D92"/>
    <w:rsid w:val="00435E39"/>
    <w:rsid w:val="004558E3"/>
    <w:rsid w:val="00460A02"/>
    <w:rsid w:val="004634AA"/>
    <w:rsid w:val="00463D44"/>
    <w:rsid w:val="00463FD6"/>
    <w:rsid w:val="004655AB"/>
    <w:rsid w:val="00470215"/>
    <w:rsid w:val="00470FFA"/>
    <w:rsid w:val="00471F06"/>
    <w:rsid w:val="00472D8C"/>
    <w:rsid w:val="004811E8"/>
    <w:rsid w:val="00481E18"/>
    <w:rsid w:val="00494657"/>
    <w:rsid w:val="00494D39"/>
    <w:rsid w:val="004953FC"/>
    <w:rsid w:val="00495AEA"/>
    <w:rsid w:val="00495C70"/>
    <w:rsid w:val="004A36CF"/>
    <w:rsid w:val="004A5E49"/>
    <w:rsid w:val="004B1831"/>
    <w:rsid w:val="004C2AA6"/>
    <w:rsid w:val="004E0C71"/>
    <w:rsid w:val="004E1E52"/>
    <w:rsid w:val="004E2A24"/>
    <w:rsid w:val="004E3E70"/>
    <w:rsid w:val="004F13B6"/>
    <w:rsid w:val="005001C5"/>
    <w:rsid w:val="005141E9"/>
    <w:rsid w:val="00517DB7"/>
    <w:rsid w:val="00521A70"/>
    <w:rsid w:val="00522ABD"/>
    <w:rsid w:val="00525DC6"/>
    <w:rsid w:val="00525E09"/>
    <w:rsid w:val="00526D07"/>
    <w:rsid w:val="00530AB5"/>
    <w:rsid w:val="00534468"/>
    <w:rsid w:val="0054288D"/>
    <w:rsid w:val="0054591B"/>
    <w:rsid w:val="0056036E"/>
    <w:rsid w:val="00560F8F"/>
    <w:rsid w:val="005A0D4B"/>
    <w:rsid w:val="005A1C46"/>
    <w:rsid w:val="005A354C"/>
    <w:rsid w:val="005B0E16"/>
    <w:rsid w:val="005C19F9"/>
    <w:rsid w:val="005C7503"/>
    <w:rsid w:val="005C7BBD"/>
    <w:rsid w:val="005D2F65"/>
    <w:rsid w:val="005D5E5B"/>
    <w:rsid w:val="005E7655"/>
    <w:rsid w:val="005F05CA"/>
    <w:rsid w:val="005F234B"/>
    <w:rsid w:val="0060314C"/>
    <w:rsid w:val="00617AEE"/>
    <w:rsid w:val="006221F2"/>
    <w:rsid w:val="00622BA2"/>
    <w:rsid w:val="00622DAF"/>
    <w:rsid w:val="00624732"/>
    <w:rsid w:val="00651ECA"/>
    <w:rsid w:val="00655C31"/>
    <w:rsid w:val="00656CF4"/>
    <w:rsid w:val="00683F0D"/>
    <w:rsid w:val="00684FCE"/>
    <w:rsid w:val="006B0497"/>
    <w:rsid w:val="006B7869"/>
    <w:rsid w:val="006C2755"/>
    <w:rsid w:val="006C3410"/>
    <w:rsid w:val="006C41A7"/>
    <w:rsid w:val="006C6491"/>
    <w:rsid w:val="006D0427"/>
    <w:rsid w:val="006E044E"/>
    <w:rsid w:val="006E07B1"/>
    <w:rsid w:val="006E41B3"/>
    <w:rsid w:val="006E4A3B"/>
    <w:rsid w:val="006F61A4"/>
    <w:rsid w:val="00714575"/>
    <w:rsid w:val="00723075"/>
    <w:rsid w:val="00731B48"/>
    <w:rsid w:val="0073342F"/>
    <w:rsid w:val="007364A3"/>
    <w:rsid w:val="00737602"/>
    <w:rsid w:val="0074311B"/>
    <w:rsid w:val="0074781B"/>
    <w:rsid w:val="0076272A"/>
    <w:rsid w:val="00762759"/>
    <w:rsid w:val="00764663"/>
    <w:rsid w:val="00781696"/>
    <w:rsid w:val="0078202D"/>
    <w:rsid w:val="00792F45"/>
    <w:rsid w:val="007934D0"/>
    <w:rsid w:val="007A0FE6"/>
    <w:rsid w:val="007A7268"/>
    <w:rsid w:val="007B7D2E"/>
    <w:rsid w:val="007C0596"/>
    <w:rsid w:val="007C5B3B"/>
    <w:rsid w:val="007C757A"/>
    <w:rsid w:val="007D5F67"/>
    <w:rsid w:val="007D63FF"/>
    <w:rsid w:val="007E524F"/>
    <w:rsid w:val="007F00C6"/>
    <w:rsid w:val="007F0CC7"/>
    <w:rsid w:val="007F1CA7"/>
    <w:rsid w:val="00807D0F"/>
    <w:rsid w:val="00811279"/>
    <w:rsid w:val="00815F4C"/>
    <w:rsid w:val="00816887"/>
    <w:rsid w:val="008177D8"/>
    <w:rsid w:val="008227E7"/>
    <w:rsid w:val="008259FA"/>
    <w:rsid w:val="00827222"/>
    <w:rsid w:val="0083149B"/>
    <w:rsid w:val="00832CBE"/>
    <w:rsid w:val="008364F6"/>
    <w:rsid w:val="008404CA"/>
    <w:rsid w:val="00853E07"/>
    <w:rsid w:val="00856E2E"/>
    <w:rsid w:val="00860C7C"/>
    <w:rsid w:val="008628A6"/>
    <w:rsid w:val="0086484B"/>
    <w:rsid w:val="00867F39"/>
    <w:rsid w:val="00871B5A"/>
    <w:rsid w:val="008720F7"/>
    <w:rsid w:val="00875CE0"/>
    <w:rsid w:val="00894DED"/>
    <w:rsid w:val="008A2B55"/>
    <w:rsid w:val="008A30F5"/>
    <w:rsid w:val="008C1F86"/>
    <w:rsid w:val="008C6C47"/>
    <w:rsid w:val="008D217A"/>
    <w:rsid w:val="008D3EF6"/>
    <w:rsid w:val="008E41FA"/>
    <w:rsid w:val="008E4A5A"/>
    <w:rsid w:val="008F16DF"/>
    <w:rsid w:val="008F21D0"/>
    <w:rsid w:val="00906594"/>
    <w:rsid w:val="0091381F"/>
    <w:rsid w:val="00914AEE"/>
    <w:rsid w:val="00922AC9"/>
    <w:rsid w:val="0092682C"/>
    <w:rsid w:val="00932074"/>
    <w:rsid w:val="009333E2"/>
    <w:rsid w:val="00952FB0"/>
    <w:rsid w:val="00965D80"/>
    <w:rsid w:val="00974C46"/>
    <w:rsid w:val="0098624C"/>
    <w:rsid w:val="00987461"/>
    <w:rsid w:val="00995594"/>
    <w:rsid w:val="009C28B4"/>
    <w:rsid w:val="009C7175"/>
    <w:rsid w:val="009D192B"/>
    <w:rsid w:val="009E167D"/>
    <w:rsid w:val="009E224B"/>
    <w:rsid w:val="009E36EA"/>
    <w:rsid w:val="009E53B0"/>
    <w:rsid w:val="00A006C6"/>
    <w:rsid w:val="00A011CA"/>
    <w:rsid w:val="00A02492"/>
    <w:rsid w:val="00A03477"/>
    <w:rsid w:val="00A0600B"/>
    <w:rsid w:val="00A073DA"/>
    <w:rsid w:val="00A114EE"/>
    <w:rsid w:val="00A11F1B"/>
    <w:rsid w:val="00A1306F"/>
    <w:rsid w:val="00A13F81"/>
    <w:rsid w:val="00A164BE"/>
    <w:rsid w:val="00A221B3"/>
    <w:rsid w:val="00A22443"/>
    <w:rsid w:val="00A30408"/>
    <w:rsid w:val="00A320E0"/>
    <w:rsid w:val="00A32C5A"/>
    <w:rsid w:val="00A33B18"/>
    <w:rsid w:val="00A479BB"/>
    <w:rsid w:val="00A51609"/>
    <w:rsid w:val="00A51D8D"/>
    <w:rsid w:val="00A57040"/>
    <w:rsid w:val="00A601F0"/>
    <w:rsid w:val="00A617D4"/>
    <w:rsid w:val="00A61A58"/>
    <w:rsid w:val="00A6221B"/>
    <w:rsid w:val="00A62556"/>
    <w:rsid w:val="00A63C67"/>
    <w:rsid w:val="00A863B2"/>
    <w:rsid w:val="00A87F6A"/>
    <w:rsid w:val="00A93EFB"/>
    <w:rsid w:val="00AA18A1"/>
    <w:rsid w:val="00AA3648"/>
    <w:rsid w:val="00AB0964"/>
    <w:rsid w:val="00AB0DAA"/>
    <w:rsid w:val="00AB2B54"/>
    <w:rsid w:val="00AB6930"/>
    <w:rsid w:val="00AC1F78"/>
    <w:rsid w:val="00AC5C2D"/>
    <w:rsid w:val="00AC76B2"/>
    <w:rsid w:val="00AD3078"/>
    <w:rsid w:val="00AD4FFE"/>
    <w:rsid w:val="00AE32CE"/>
    <w:rsid w:val="00AE39A0"/>
    <w:rsid w:val="00AE705F"/>
    <w:rsid w:val="00AF0F3C"/>
    <w:rsid w:val="00AF65DE"/>
    <w:rsid w:val="00B05EBB"/>
    <w:rsid w:val="00B070C2"/>
    <w:rsid w:val="00B07614"/>
    <w:rsid w:val="00B16A2D"/>
    <w:rsid w:val="00B211A8"/>
    <w:rsid w:val="00B226E5"/>
    <w:rsid w:val="00B334AD"/>
    <w:rsid w:val="00B45A3A"/>
    <w:rsid w:val="00B501C9"/>
    <w:rsid w:val="00B501EC"/>
    <w:rsid w:val="00B538A1"/>
    <w:rsid w:val="00B552A7"/>
    <w:rsid w:val="00B57B88"/>
    <w:rsid w:val="00B637D0"/>
    <w:rsid w:val="00B66111"/>
    <w:rsid w:val="00B70044"/>
    <w:rsid w:val="00B75454"/>
    <w:rsid w:val="00B772BA"/>
    <w:rsid w:val="00B83337"/>
    <w:rsid w:val="00B8582A"/>
    <w:rsid w:val="00B92EE5"/>
    <w:rsid w:val="00BA6E32"/>
    <w:rsid w:val="00BB3DD6"/>
    <w:rsid w:val="00BB7D16"/>
    <w:rsid w:val="00BC495A"/>
    <w:rsid w:val="00BC6AE9"/>
    <w:rsid w:val="00BD501C"/>
    <w:rsid w:val="00BD59AC"/>
    <w:rsid w:val="00BF52A7"/>
    <w:rsid w:val="00C01BB1"/>
    <w:rsid w:val="00C05825"/>
    <w:rsid w:val="00C07F52"/>
    <w:rsid w:val="00C119F0"/>
    <w:rsid w:val="00C157EC"/>
    <w:rsid w:val="00C179C9"/>
    <w:rsid w:val="00C23344"/>
    <w:rsid w:val="00C31FE8"/>
    <w:rsid w:val="00C34349"/>
    <w:rsid w:val="00C4290E"/>
    <w:rsid w:val="00C46A14"/>
    <w:rsid w:val="00C47AE2"/>
    <w:rsid w:val="00C5463F"/>
    <w:rsid w:val="00C5464C"/>
    <w:rsid w:val="00C5759C"/>
    <w:rsid w:val="00C62E5B"/>
    <w:rsid w:val="00C64367"/>
    <w:rsid w:val="00C65795"/>
    <w:rsid w:val="00C717C6"/>
    <w:rsid w:val="00C826DE"/>
    <w:rsid w:val="00C91B9E"/>
    <w:rsid w:val="00C92DB7"/>
    <w:rsid w:val="00C93E3A"/>
    <w:rsid w:val="00C949A2"/>
    <w:rsid w:val="00CA0840"/>
    <w:rsid w:val="00CA41BB"/>
    <w:rsid w:val="00CB38D9"/>
    <w:rsid w:val="00CC36A2"/>
    <w:rsid w:val="00CC4323"/>
    <w:rsid w:val="00CD349F"/>
    <w:rsid w:val="00CD5976"/>
    <w:rsid w:val="00CD667D"/>
    <w:rsid w:val="00CE0B9F"/>
    <w:rsid w:val="00CE2862"/>
    <w:rsid w:val="00CE33EB"/>
    <w:rsid w:val="00CE5743"/>
    <w:rsid w:val="00CF730E"/>
    <w:rsid w:val="00CF76CC"/>
    <w:rsid w:val="00D024BC"/>
    <w:rsid w:val="00D02DA6"/>
    <w:rsid w:val="00D03FDF"/>
    <w:rsid w:val="00D117CB"/>
    <w:rsid w:val="00D16145"/>
    <w:rsid w:val="00D26842"/>
    <w:rsid w:val="00D27597"/>
    <w:rsid w:val="00D31BB3"/>
    <w:rsid w:val="00D3634C"/>
    <w:rsid w:val="00D42F1C"/>
    <w:rsid w:val="00D47059"/>
    <w:rsid w:val="00D52323"/>
    <w:rsid w:val="00D57C50"/>
    <w:rsid w:val="00D6176A"/>
    <w:rsid w:val="00D677AA"/>
    <w:rsid w:val="00D749CD"/>
    <w:rsid w:val="00D774F5"/>
    <w:rsid w:val="00D85E0A"/>
    <w:rsid w:val="00DA12E0"/>
    <w:rsid w:val="00DA1D12"/>
    <w:rsid w:val="00DB0AE3"/>
    <w:rsid w:val="00DB48F1"/>
    <w:rsid w:val="00DB739C"/>
    <w:rsid w:val="00DC2377"/>
    <w:rsid w:val="00DC24A0"/>
    <w:rsid w:val="00DE2281"/>
    <w:rsid w:val="00DE2598"/>
    <w:rsid w:val="00DF5FB3"/>
    <w:rsid w:val="00E02BB2"/>
    <w:rsid w:val="00E070AD"/>
    <w:rsid w:val="00E0734B"/>
    <w:rsid w:val="00E111F1"/>
    <w:rsid w:val="00E17379"/>
    <w:rsid w:val="00E27BCF"/>
    <w:rsid w:val="00E315C5"/>
    <w:rsid w:val="00E3246D"/>
    <w:rsid w:val="00E3772C"/>
    <w:rsid w:val="00E5593B"/>
    <w:rsid w:val="00E60158"/>
    <w:rsid w:val="00E619F2"/>
    <w:rsid w:val="00E6222E"/>
    <w:rsid w:val="00E679AA"/>
    <w:rsid w:val="00E67DDF"/>
    <w:rsid w:val="00E97EC8"/>
    <w:rsid w:val="00EA2B9B"/>
    <w:rsid w:val="00EA6412"/>
    <w:rsid w:val="00EB1170"/>
    <w:rsid w:val="00ED63E1"/>
    <w:rsid w:val="00EE1925"/>
    <w:rsid w:val="00EE515F"/>
    <w:rsid w:val="00EE7067"/>
    <w:rsid w:val="00EF0B17"/>
    <w:rsid w:val="00EF79C3"/>
    <w:rsid w:val="00F00C64"/>
    <w:rsid w:val="00F013F0"/>
    <w:rsid w:val="00F0348B"/>
    <w:rsid w:val="00F03A19"/>
    <w:rsid w:val="00F0783C"/>
    <w:rsid w:val="00F078B1"/>
    <w:rsid w:val="00F2285C"/>
    <w:rsid w:val="00F35036"/>
    <w:rsid w:val="00F40507"/>
    <w:rsid w:val="00F40922"/>
    <w:rsid w:val="00F41431"/>
    <w:rsid w:val="00F45C79"/>
    <w:rsid w:val="00F509AD"/>
    <w:rsid w:val="00F5196C"/>
    <w:rsid w:val="00F54BBD"/>
    <w:rsid w:val="00F63431"/>
    <w:rsid w:val="00F6455E"/>
    <w:rsid w:val="00F65615"/>
    <w:rsid w:val="00F666D8"/>
    <w:rsid w:val="00F70EAF"/>
    <w:rsid w:val="00F80562"/>
    <w:rsid w:val="00F81558"/>
    <w:rsid w:val="00F81D56"/>
    <w:rsid w:val="00F8622F"/>
    <w:rsid w:val="00F9075D"/>
    <w:rsid w:val="00F9091F"/>
    <w:rsid w:val="00F95843"/>
    <w:rsid w:val="00F963B7"/>
    <w:rsid w:val="00FA368E"/>
    <w:rsid w:val="00FA7E5C"/>
    <w:rsid w:val="00FB13FF"/>
    <w:rsid w:val="00FB25B9"/>
    <w:rsid w:val="00FB6D6C"/>
    <w:rsid w:val="00FC16C8"/>
    <w:rsid w:val="00FC6545"/>
    <w:rsid w:val="00FD2119"/>
    <w:rsid w:val="00FD2610"/>
    <w:rsid w:val="00FE1792"/>
    <w:rsid w:val="00FE5A55"/>
    <w:rsid w:val="00FF3FF0"/>
    <w:rsid w:val="00FF4A15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77D92D"/>
  <w15:docId w15:val="{5E54BAFA-2841-8744-BE22-6968D835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74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BodyText2">
    <w:name w:val="Body Text 2"/>
    <w:basedOn w:val="Normal"/>
    <w:link w:val="BodyText2Char"/>
    <w:rsid w:val="00932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207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/Library/Group%20Containers/UBF8T346G9.Office/User%20Content.localized/Templates.localized/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3BB2-9ABA-473E-9A49-0D66D223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Șerban</dc:creator>
  <cp:lastModifiedBy>Anamaria Șerban</cp:lastModifiedBy>
  <cp:revision>1</cp:revision>
  <cp:lastPrinted>2020-11-12T12:51:00Z</cp:lastPrinted>
  <dcterms:created xsi:type="dcterms:W3CDTF">2024-02-16T10:10:00Z</dcterms:created>
  <dcterms:modified xsi:type="dcterms:W3CDTF">2024-02-16T10:18:00Z</dcterms:modified>
</cp:coreProperties>
</file>